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88" w:rsidRDefault="00B66D88" w:rsidP="006F6F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F6FE8">
        <w:rPr>
          <w:rFonts w:ascii="Times New Roman" w:hAnsi="Times New Roman"/>
          <w:b/>
          <w:sz w:val="28"/>
          <w:szCs w:val="28"/>
        </w:rPr>
        <w:t>Информатизация образовательного процесса</w:t>
      </w:r>
    </w:p>
    <w:p w:rsidR="00B66D88" w:rsidRPr="006F6FE8" w:rsidRDefault="00B66D88" w:rsidP="006F6FE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66D88" w:rsidRPr="006F6FE8" w:rsidRDefault="00B66D88" w:rsidP="006F6FE8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lang w:val="en-US"/>
        </w:rPr>
      </w:pPr>
      <w:r w:rsidRPr="006F6FE8">
        <w:rPr>
          <w:rFonts w:ascii="Times New Roman" w:hAnsi="Times New Roman"/>
          <w:b/>
        </w:rPr>
        <w:t>Показатели информатизации образовательного процесса</w:t>
      </w:r>
    </w:p>
    <w:p w:rsidR="00B66D88" w:rsidRPr="006F6FE8" w:rsidRDefault="00B66D88" w:rsidP="006F6FE8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735" w:type="dxa"/>
        <w:tblLayout w:type="fixed"/>
        <w:tblLook w:val="00A0"/>
      </w:tblPr>
      <w:tblGrid>
        <w:gridCol w:w="8052"/>
        <w:gridCol w:w="1683"/>
      </w:tblGrid>
      <w:tr w:rsidR="00B66D88" w:rsidRPr="00D30C04" w:rsidTr="006F6FE8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значение</w:t>
            </w:r>
          </w:p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D88" w:rsidRPr="00D30C04" w:rsidTr="006F6FE8">
        <w:trPr>
          <w:trHeight w:val="275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всего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66D88" w:rsidRPr="00D30C04" w:rsidTr="006F6FE8">
        <w:trPr>
          <w:trHeight w:val="275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компьютеров, используемых в учебном процессе </w:t>
            </w:r>
          </w:p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(кол-во обучающихся на 1 ПК)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47/5</w:t>
            </w:r>
          </w:p>
        </w:tc>
      </w:tr>
      <w:tr w:rsidR="00B66D88" w:rsidRPr="00D30C04" w:rsidTr="006F6FE8">
        <w:trPr>
          <w:trHeight w:val="275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используемых в воспитательном процессе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6D88" w:rsidRPr="00D30C04" w:rsidTr="006F6FE8">
        <w:trPr>
          <w:trHeight w:val="275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компьютеров, с доступом к сети </w:t>
            </w:r>
            <w:r w:rsidRPr="006F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66D88" w:rsidRPr="00D30C04" w:rsidTr="006F6FE8">
        <w:trPr>
          <w:trHeight w:val="275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Наличие классов, предназначенных для реализации учебного предмета «Информатика и ИКТ»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D88" w:rsidRPr="00D30C04" w:rsidTr="006F6FE8">
        <w:trPr>
          <w:trHeight w:val="427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Количество классов, оборудованных мультимедиапроекторами, электронными досками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интерактивных комплексов 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Количество мобильных кабинетов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D88" w:rsidRPr="00D30C04" w:rsidTr="006F6FE8">
        <w:trPr>
          <w:trHeight w:val="275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ОУ подключения к сети </w:t>
            </w:r>
            <w:r w:rsidRPr="006F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6D88" w:rsidRPr="00D30C04" w:rsidTr="006F6FE8"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Скорость Интернет (в соответствии с договором)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2 М/бит</w:t>
            </w:r>
          </w:p>
        </w:tc>
      </w:tr>
      <w:tr w:rsidR="00B66D88" w:rsidRPr="00D30C04" w:rsidTr="006F6FE8"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Наличие локальных сетей в организации (да/нет)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6D88" w:rsidRPr="00D30C04" w:rsidTr="006F6FE8">
        <w:trPr>
          <w:trHeight w:val="219"/>
        </w:trPr>
        <w:tc>
          <w:tcPr>
            <w:tcW w:w="804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6F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 xml:space="preserve"> серверов</w:t>
            </w:r>
          </w:p>
        </w:tc>
        <w:tc>
          <w:tcPr>
            <w:tcW w:w="16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D88" w:rsidRPr="00D30C04" w:rsidTr="006F6FE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Наличие официального сайта ОУ (да/нет)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Другие показатели: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Сканеры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Цифровые микроскопы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Оборудование для дистанционного обучения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пособий для школы(физика, математика)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Лабдиск. Мобильная естественно-научная лаборабория с мультисенсорным регистратором данных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пособий для школы (начальная школа)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Комплект интерактивных учебных пособий для школы (химия, биология)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D88" w:rsidRPr="00D30C04" w:rsidTr="006F6FE8">
        <w:trPr>
          <w:trHeight w:val="32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голосования Mimio Vote 24 пользователя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88" w:rsidRPr="006F6FE8" w:rsidRDefault="00B66D88" w:rsidP="006F6FE8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66D88" w:rsidRPr="006F6FE8" w:rsidRDefault="00B66D88" w:rsidP="006F6FE8">
      <w:pPr>
        <w:ind w:firstLine="709"/>
        <w:jc w:val="both"/>
        <w:rPr>
          <w:rFonts w:ascii="Times New Roman" w:hAnsi="Times New Roman"/>
        </w:rPr>
      </w:pPr>
    </w:p>
    <w:p w:rsidR="00B66D88" w:rsidRPr="00E04624" w:rsidRDefault="00B66D88" w:rsidP="006F6FE8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6F6FE8">
        <w:rPr>
          <w:rFonts w:ascii="Times New Roman" w:hAnsi="Times New Roman"/>
          <w:b/>
        </w:rPr>
        <w:t xml:space="preserve">2. В локальные сети ОУ объединены следующие пользователи </w:t>
      </w:r>
    </w:p>
    <w:p w:rsidR="00B66D88" w:rsidRPr="00E04624" w:rsidRDefault="00B66D88" w:rsidP="006F6FE8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2977"/>
        <w:gridCol w:w="3544"/>
      </w:tblGrid>
      <w:tr w:rsidR="00B66D88" w:rsidRPr="00D30C04" w:rsidTr="006F6FE8">
        <w:tc>
          <w:tcPr>
            <w:tcW w:w="2552" w:type="dxa"/>
          </w:tcPr>
          <w:p w:rsidR="00B66D88" w:rsidRPr="006F6FE8" w:rsidRDefault="00B66D88" w:rsidP="006F6F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C04">
              <w:rPr>
                <w:rFonts w:ascii="Times New Roman" w:hAnsi="Times New Roman"/>
                <w:b/>
              </w:rPr>
              <w:t>Пользователи сети</w:t>
            </w:r>
          </w:p>
        </w:tc>
        <w:tc>
          <w:tcPr>
            <w:tcW w:w="2977" w:type="dxa"/>
          </w:tcPr>
          <w:p w:rsidR="00B66D88" w:rsidRPr="006F6FE8" w:rsidRDefault="00B66D88" w:rsidP="006F6F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0C04">
              <w:rPr>
                <w:rFonts w:ascii="Times New Roman" w:hAnsi="Times New Roman"/>
                <w:b/>
              </w:rPr>
              <w:t xml:space="preserve">Местонахождение ПК </w:t>
            </w:r>
          </w:p>
        </w:tc>
        <w:tc>
          <w:tcPr>
            <w:tcW w:w="3544" w:type="dxa"/>
          </w:tcPr>
          <w:p w:rsidR="00B66D88" w:rsidRPr="006F6FE8" w:rsidRDefault="00B66D88" w:rsidP="006F6F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30C04">
              <w:rPr>
                <w:rFonts w:ascii="Times New Roman" w:hAnsi="Times New Roman"/>
                <w:b/>
              </w:rPr>
              <w:t>ПК, имеющие  доступ к сети Интернет (да/нет)</w:t>
            </w:r>
          </w:p>
        </w:tc>
      </w:tr>
      <w:tr w:rsidR="00B66D88" w:rsidRPr="00D30C04" w:rsidTr="006F6FE8">
        <w:tc>
          <w:tcPr>
            <w:tcW w:w="2552" w:type="dxa"/>
          </w:tcPr>
          <w:p w:rsidR="00B66D88" w:rsidRPr="006F6FE8" w:rsidRDefault="00B66D88" w:rsidP="006F6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2977" w:type="dxa"/>
          </w:tcPr>
          <w:p w:rsidR="00B66D88" w:rsidRPr="006F6FE8" w:rsidRDefault="00B66D88" w:rsidP="006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рабочий кабинет</w:t>
            </w:r>
          </w:p>
        </w:tc>
        <w:tc>
          <w:tcPr>
            <w:tcW w:w="3544" w:type="dxa"/>
          </w:tcPr>
          <w:p w:rsidR="00B66D88" w:rsidRPr="006F6FE8" w:rsidRDefault="00B66D88" w:rsidP="006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да</w:t>
            </w:r>
          </w:p>
        </w:tc>
      </w:tr>
      <w:tr w:rsidR="00B66D88" w:rsidRPr="00D30C04" w:rsidTr="006F6FE8">
        <w:tc>
          <w:tcPr>
            <w:tcW w:w="2552" w:type="dxa"/>
          </w:tcPr>
          <w:p w:rsidR="00B66D88" w:rsidRPr="006F6FE8" w:rsidRDefault="00B66D88" w:rsidP="006F6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Заместители</w:t>
            </w:r>
          </w:p>
        </w:tc>
        <w:tc>
          <w:tcPr>
            <w:tcW w:w="2977" w:type="dxa"/>
          </w:tcPr>
          <w:p w:rsidR="00B66D88" w:rsidRPr="006F6FE8" w:rsidRDefault="00B66D88" w:rsidP="006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рабочий кабинет (2)</w:t>
            </w:r>
          </w:p>
        </w:tc>
        <w:tc>
          <w:tcPr>
            <w:tcW w:w="3544" w:type="dxa"/>
          </w:tcPr>
          <w:p w:rsidR="00B66D88" w:rsidRPr="006F6FE8" w:rsidRDefault="00B66D88" w:rsidP="006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да</w:t>
            </w:r>
          </w:p>
        </w:tc>
      </w:tr>
      <w:tr w:rsidR="00B66D88" w:rsidRPr="00D30C04" w:rsidTr="006F6FE8">
        <w:tc>
          <w:tcPr>
            <w:tcW w:w="2552" w:type="dxa"/>
          </w:tcPr>
          <w:p w:rsidR="00B66D88" w:rsidRPr="006F6FE8" w:rsidRDefault="00B66D88" w:rsidP="006F6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2977" w:type="dxa"/>
          </w:tcPr>
          <w:p w:rsidR="00B66D88" w:rsidRPr="006F6FE8" w:rsidRDefault="00B66D88" w:rsidP="006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3544" w:type="dxa"/>
          </w:tcPr>
          <w:p w:rsidR="00B66D88" w:rsidRPr="006F6FE8" w:rsidRDefault="00B66D88" w:rsidP="006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да</w:t>
            </w:r>
          </w:p>
        </w:tc>
      </w:tr>
      <w:tr w:rsidR="00B66D88" w:rsidRPr="00D30C04" w:rsidTr="006F6FE8">
        <w:tc>
          <w:tcPr>
            <w:tcW w:w="2552" w:type="dxa"/>
          </w:tcPr>
          <w:p w:rsidR="00B66D88" w:rsidRPr="006F6FE8" w:rsidRDefault="00B66D88" w:rsidP="006F6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Учителя, обучающиеся</w:t>
            </w:r>
          </w:p>
        </w:tc>
        <w:tc>
          <w:tcPr>
            <w:tcW w:w="2977" w:type="dxa"/>
          </w:tcPr>
          <w:p w:rsidR="00B66D88" w:rsidRPr="006F6FE8" w:rsidRDefault="00B66D88" w:rsidP="006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каб. 4,5,6,7,8,9,10,11,12,13</w:t>
            </w:r>
          </w:p>
        </w:tc>
        <w:tc>
          <w:tcPr>
            <w:tcW w:w="3544" w:type="dxa"/>
          </w:tcPr>
          <w:p w:rsidR="00B66D88" w:rsidRPr="006F6FE8" w:rsidRDefault="00B66D88" w:rsidP="006F6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C04">
              <w:rPr>
                <w:rFonts w:ascii="Times New Roman" w:hAnsi="Times New Roman"/>
              </w:rPr>
              <w:t>да</w:t>
            </w:r>
          </w:p>
        </w:tc>
      </w:tr>
    </w:tbl>
    <w:p w:rsidR="00B66D88" w:rsidRPr="006F6FE8" w:rsidRDefault="00B66D88" w:rsidP="006F6FE8">
      <w:pPr>
        <w:spacing w:after="0" w:line="240" w:lineRule="auto"/>
        <w:ind w:firstLine="709"/>
        <w:rPr>
          <w:rFonts w:ascii="Times New Roman" w:hAnsi="Times New Roman"/>
        </w:rPr>
      </w:pPr>
    </w:p>
    <w:p w:rsidR="00B66D88" w:rsidRDefault="00B66D88" w:rsidP="006F6FE8">
      <w:pPr>
        <w:spacing w:after="0" w:line="240" w:lineRule="auto"/>
        <w:ind w:firstLine="709"/>
        <w:rPr>
          <w:rFonts w:ascii="Times New Roman" w:hAnsi="Times New Roman"/>
          <w:b/>
          <w:lang w:val="en-US"/>
        </w:rPr>
      </w:pPr>
    </w:p>
    <w:p w:rsidR="00B66D88" w:rsidRPr="006F6FE8" w:rsidRDefault="00B66D88" w:rsidP="006F6FE8">
      <w:pPr>
        <w:spacing w:after="0" w:line="240" w:lineRule="auto"/>
        <w:ind w:firstLine="709"/>
        <w:rPr>
          <w:rFonts w:ascii="Times New Roman" w:hAnsi="Times New Roman"/>
          <w:b/>
        </w:rPr>
      </w:pPr>
      <w:r w:rsidRPr="006F6FE8">
        <w:rPr>
          <w:rFonts w:ascii="Times New Roman" w:hAnsi="Times New Roman"/>
          <w:b/>
        </w:rPr>
        <w:t xml:space="preserve">3. Наличие официального сайта ОУ:  </w:t>
      </w:r>
      <w:r w:rsidRPr="006F6FE8">
        <w:rPr>
          <w:rFonts w:ascii="Times New Roman" w:hAnsi="Times New Roman"/>
          <w:b/>
          <w:color w:val="000000"/>
          <w:sz w:val="28"/>
          <w:szCs w:val="28"/>
          <w:lang w:val="en-US"/>
        </w:rPr>
        <w:t>kazschool</w:t>
      </w:r>
      <w:r w:rsidRPr="006F6FE8">
        <w:rPr>
          <w:rFonts w:ascii="Times New Roman" w:hAnsi="Times New Roman"/>
          <w:b/>
          <w:color w:val="000000"/>
          <w:sz w:val="28"/>
          <w:szCs w:val="28"/>
        </w:rPr>
        <w:t>19.</w:t>
      </w:r>
      <w:r w:rsidRPr="006F6FE8">
        <w:rPr>
          <w:rFonts w:ascii="Times New Roman" w:hAnsi="Times New Roman"/>
          <w:b/>
          <w:color w:val="000000"/>
          <w:sz w:val="28"/>
          <w:szCs w:val="28"/>
          <w:lang w:val="en-US"/>
        </w:rPr>
        <w:t>ucoz</w:t>
      </w:r>
      <w:r w:rsidRPr="006F6FE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F6FE8">
        <w:rPr>
          <w:rFonts w:ascii="Times New Roman" w:hAnsi="Times New Roman"/>
          <w:b/>
          <w:color w:val="000000"/>
          <w:sz w:val="28"/>
          <w:szCs w:val="28"/>
          <w:lang w:val="en-US"/>
        </w:rPr>
        <w:t>ru</w:t>
      </w:r>
    </w:p>
    <w:p w:rsidR="00B66D88" w:rsidRPr="006F6FE8" w:rsidRDefault="00B66D88" w:rsidP="006F6FE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F6FE8">
        <w:rPr>
          <w:rFonts w:ascii="Times New Roman" w:hAnsi="Times New Roman"/>
          <w:b/>
        </w:rPr>
        <w:t xml:space="preserve"> </w:t>
      </w:r>
      <w:r w:rsidRPr="006F6FE8">
        <w:rPr>
          <w:rFonts w:ascii="Times New Roman" w:hAnsi="Times New Roman"/>
          <w:b/>
        </w:rPr>
        <w:tab/>
        <w:t xml:space="preserve">электронный адрес школы: </w:t>
      </w:r>
      <w:r w:rsidRPr="006F6FE8">
        <w:rPr>
          <w:rFonts w:ascii="Times New Roman" w:hAnsi="Times New Roman"/>
          <w:b/>
          <w:sz w:val="28"/>
          <w:szCs w:val="28"/>
          <w:u w:val="single"/>
          <w:lang w:val="en-US"/>
        </w:rPr>
        <w:t>school</w:t>
      </w:r>
      <w:r w:rsidRPr="006F6FE8">
        <w:rPr>
          <w:rFonts w:ascii="Times New Roman" w:hAnsi="Times New Roman"/>
          <w:b/>
          <w:sz w:val="28"/>
          <w:szCs w:val="28"/>
          <w:u w:val="single"/>
        </w:rPr>
        <w:t>5@</w:t>
      </w:r>
      <w:r w:rsidRPr="006F6FE8">
        <w:rPr>
          <w:rFonts w:ascii="Times New Roman" w:hAnsi="Times New Roman"/>
          <w:b/>
          <w:sz w:val="28"/>
          <w:szCs w:val="28"/>
          <w:u w:val="single"/>
          <w:lang w:val="en-US"/>
        </w:rPr>
        <w:t>kvz</w:t>
      </w:r>
      <w:r w:rsidRPr="006F6FE8">
        <w:rPr>
          <w:rFonts w:ascii="Times New Roman" w:hAnsi="Times New Roman"/>
          <w:b/>
          <w:sz w:val="28"/>
          <w:szCs w:val="28"/>
          <w:u w:val="single"/>
        </w:rPr>
        <w:t>.</w:t>
      </w:r>
      <w:r w:rsidRPr="006F6FE8">
        <w:rPr>
          <w:rFonts w:ascii="Times New Roman" w:hAnsi="Times New Roman"/>
          <w:b/>
          <w:sz w:val="28"/>
          <w:szCs w:val="28"/>
          <w:u w:val="single"/>
          <w:lang w:val="en-US"/>
        </w:rPr>
        <w:t>kubannet</w:t>
      </w:r>
      <w:r w:rsidRPr="006F6FE8">
        <w:rPr>
          <w:rFonts w:ascii="Times New Roman" w:hAnsi="Times New Roman"/>
          <w:b/>
          <w:sz w:val="28"/>
          <w:szCs w:val="28"/>
          <w:u w:val="single"/>
        </w:rPr>
        <w:t>.</w:t>
      </w:r>
      <w:r w:rsidRPr="006F6FE8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</w:p>
    <w:p w:rsidR="00B66D88" w:rsidRPr="006F6FE8" w:rsidRDefault="00B66D88" w:rsidP="00EA386C">
      <w:pPr>
        <w:jc w:val="center"/>
        <w:rPr>
          <w:rFonts w:ascii="Times New Roman" w:hAnsi="Times New Roman"/>
          <w:b/>
          <w:sz w:val="28"/>
          <w:szCs w:val="28"/>
        </w:rPr>
      </w:pPr>
      <w:r w:rsidRPr="006F6FE8">
        <w:rPr>
          <w:rFonts w:ascii="Times New Roman" w:hAnsi="Times New Roman"/>
          <w:b/>
          <w:sz w:val="28"/>
          <w:szCs w:val="28"/>
        </w:rPr>
        <w:t>Материально-техническая база учреждения</w:t>
      </w:r>
    </w:p>
    <w:p w:rsidR="00B66D88" w:rsidRPr="006F6FE8" w:rsidRDefault="00B66D88" w:rsidP="006F6FE8">
      <w:pPr>
        <w:pStyle w:val="1"/>
        <w:rPr>
          <w:rFonts w:ascii="Times New Roman" w:hAnsi="Times New Roman"/>
          <w:b/>
          <w:sz w:val="24"/>
          <w:szCs w:val="24"/>
        </w:rPr>
      </w:pPr>
      <w:r w:rsidRPr="006F6FE8">
        <w:rPr>
          <w:b/>
          <w:sz w:val="24"/>
          <w:szCs w:val="24"/>
        </w:rPr>
        <w:t xml:space="preserve">1. </w:t>
      </w:r>
      <w:r w:rsidRPr="006F6FE8">
        <w:rPr>
          <w:rFonts w:ascii="Times New Roman" w:hAnsi="Times New Roman"/>
          <w:b/>
          <w:sz w:val="24"/>
          <w:szCs w:val="24"/>
        </w:rPr>
        <w:t>Оснащенность образовательного процесса учебно-наглядными средствами обучения по реализуемым программам</w:t>
      </w: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040996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996">
        <w:rPr>
          <w:rFonts w:ascii="Times New Roman" w:hAnsi="Times New Roman"/>
          <w:sz w:val="24"/>
          <w:szCs w:val="24"/>
        </w:rPr>
        <w:t>Кабинет русского языка и литературы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EA386C" w:rsidRDefault="00B66D88" w:rsidP="00EA38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Автоматизированное рабочее место </w:t>
      </w:r>
    </w:p>
    <w:p w:rsidR="00B66D88" w:rsidRPr="00EA386C" w:rsidRDefault="00B66D88" w:rsidP="00EA38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sz w:val="24"/>
          <w:szCs w:val="24"/>
        </w:rPr>
        <w:t>Мультимедиапроектор</w:t>
      </w:r>
    </w:p>
    <w:p w:rsidR="00B66D88" w:rsidRPr="00EA386C" w:rsidRDefault="00B66D88" w:rsidP="00EA38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Экран настенный </w:t>
      </w: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Screen Media</w:t>
      </w:r>
    </w:p>
    <w:p w:rsidR="00B66D88" w:rsidRPr="00EA386C" w:rsidRDefault="00B66D88" w:rsidP="00EA38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Телевизор   SHARP 21 J 1 RU</w:t>
      </w:r>
    </w:p>
    <w:p w:rsidR="00B66D88" w:rsidRPr="00EA386C" w:rsidRDefault="00B66D88" w:rsidP="00EA38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Аудиторная доска</w:t>
      </w:r>
    </w:p>
    <w:p w:rsidR="00B66D88" w:rsidRPr="00EA386C" w:rsidRDefault="00B66D88" w:rsidP="00EA38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Галерея портретов русских писателей</w:t>
      </w:r>
    </w:p>
    <w:p w:rsidR="00B66D88" w:rsidRPr="00EA386C" w:rsidRDefault="00B66D88" w:rsidP="00EA38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.Литература 5-11 кл.</w:t>
      </w:r>
    </w:p>
    <w:p w:rsidR="00B66D88" w:rsidRPr="00EA386C" w:rsidRDefault="00B66D88" w:rsidP="00EA38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.Литература 7,9  кл.</w:t>
      </w:r>
    </w:p>
    <w:p w:rsidR="00B66D88" w:rsidRPr="00EA386C" w:rsidRDefault="00B66D88" w:rsidP="00EA386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.*Литература  6 класс.*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английского языка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EA386C" w:rsidRDefault="00B66D88" w:rsidP="00EA38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Мультимедийный проектор Epson EB-S82</w:t>
      </w:r>
    </w:p>
    <w:p w:rsidR="00B66D88" w:rsidRPr="00EA386C" w:rsidRDefault="00B66D88" w:rsidP="00EA38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Автоматизированное рабочее место в составе</w:t>
      </w:r>
    </w:p>
    <w:p w:rsidR="00B66D88" w:rsidRPr="00EA386C" w:rsidRDefault="00B66D88" w:rsidP="00EA38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Экран настенный Screen Media</w:t>
      </w:r>
    </w:p>
    <w:p w:rsidR="00B66D88" w:rsidRPr="00EA386C" w:rsidRDefault="00B66D88" w:rsidP="00EA38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Телевизор Erisson 2120</w:t>
      </w:r>
    </w:p>
    <w:p w:rsidR="00B66D88" w:rsidRPr="00EA386C" w:rsidRDefault="00B66D88" w:rsidP="00EA38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и пособий по курсу «Английский язык»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немецкого языка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EA386C" w:rsidRDefault="00B66D88" w:rsidP="00EA38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Мультимедийный проектор in Focus</w:t>
      </w:r>
    </w:p>
    <w:p w:rsidR="00B66D88" w:rsidRPr="00EA386C" w:rsidRDefault="00B66D88" w:rsidP="00EA38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Принтер</w:t>
      </w:r>
      <w:r w:rsidRPr="00EA386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Canon  LBP -3010- &lt; A4 &gt;</w:t>
      </w:r>
    </w:p>
    <w:p w:rsidR="00B66D88" w:rsidRPr="00EA386C" w:rsidRDefault="00B66D88" w:rsidP="00EA38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Телевизор</w:t>
      </w:r>
      <w:r w:rsidRPr="00EA386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  SHARP  21 EM 4 -RU</w:t>
      </w:r>
    </w:p>
    <w:p w:rsidR="00B66D88" w:rsidRPr="00EA386C" w:rsidRDefault="00B66D88" w:rsidP="00EA38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Аудиторная доска</w:t>
      </w:r>
    </w:p>
    <w:p w:rsidR="00B66D88" w:rsidRPr="00EA386C" w:rsidRDefault="00B66D88" w:rsidP="00EA38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и пособий по курсу «Немецкий язык»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математики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Мультимедийный проектор Epson EB-S82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Автоматизированное рабочее место в составе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Оверхед-проетор (кодоскоп) Vega Квадра 250 Х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Экран</w:t>
      </w:r>
      <w:r w:rsidRPr="00EA386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настенный</w:t>
      </w:r>
      <w:r w:rsidRPr="00EA386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Screen Media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Принтер</w:t>
      </w:r>
      <w:r w:rsidRPr="00EA386C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Canon LBP-3010&lt;A4&gt;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Аудиторная доска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Аудиторная доска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Геометрические тела (9 предметов, гипс)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Набор прозрачных геометрических тел с сечениями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векторы (6 табл., 68х98)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Комбинаторика (5 табл..68х98)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Многоугольники (7 табл. 68х98)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Математические таблицы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Математика 5 кл. (18 табл., 98х68)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Математика 6 кл. (12 табл. 98х68)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Основные формулы. Задачи на проценты (2, 100х70)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Портреты для кабинета математики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Производная и ее применение 12 табл.+48карт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Площади плоских фигур (2, 100х70)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Стереометрия 9 листов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Тригонометрические функции 8 таблиц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Тригонометрические уравнения и неравенства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Треугольники ( 14 табл., 98х68)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Тригонометрические формулы. Ч.2 (1, 100х70)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Теория вероятностей и мат. статистика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Уравнения.Географическое решение уравнений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Функции и графики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Алгебра. 7-9 кл. (Jewel)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Алгебра и начала анализа. 10-11 кл. (Jewel)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Алгоритмика (Jewel)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Готовимся к ЕГЭ. Математика (Jewel)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Математика. 5-6 кл. (Jewel)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Открытая математика. Функции и графики (Jewel)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Открытая математика.Алгебра (Jewel)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Открытая математика. Планиметрия (Jewel)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Неравенства. Решение неравенств (13 табл.,98х68)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Алгебра. (24 фолий+методическое пособие)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Геометрические фигуры (24 фолий+методическое пос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Геометрия.Планиметрия ( фолий+методическое пос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Измерение геометрических величин (фолий+методиче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Построение графиков функций (29 фолий+метод.посо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Свойства функций (28 фолий+метод.пособие)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Таблицы демонстрац."Алгебра начало анализа 10кл.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Таблицы демонстрац."Алгебра начало анализа 11кл.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Таблицы демонстрац."Геометрия начало анал. 10кл.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Таблицы демонстрац."Геометрия начало анал. 11кл.</w:t>
      </w:r>
    </w:p>
    <w:p w:rsidR="00B66D88" w:rsidRPr="00EA386C" w:rsidRDefault="00B66D88" w:rsidP="00EA386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.*Математические таблицы  для оф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ОБЖ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EA386C" w:rsidRDefault="00B66D88" w:rsidP="00EA38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Учебно-нагля</w:t>
      </w: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дные пособия для кабинета ОБЖ</w:t>
      </w:r>
    </w:p>
    <w:p w:rsidR="00B66D88" w:rsidRPr="00EA386C" w:rsidRDefault="00B66D88" w:rsidP="00EA38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Телевизор   SHARP 21 EM 4 -RU</w:t>
      </w:r>
    </w:p>
    <w:p w:rsidR="00B66D88" w:rsidRPr="00EA386C" w:rsidRDefault="00B66D88" w:rsidP="00EA38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Аудиторная доска</w:t>
      </w:r>
    </w:p>
    <w:p w:rsidR="00B66D88" w:rsidRPr="00EA386C" w:rsidRDefault="00B66D88" w:rsidP="00EA38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Комплект    мультимедийного обеспечения </w:t>
      </w:r>
    </w:p>
    <w:p w:rsidR="00B66D88" w:rsidRPr="00EA386C" w:rsidRDefault="00B66D88" w:rsidP="00EA38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Мультимедийный проектор Optoma EP-727</w:t>
      </w:r>
    </w:p>
    <w:p w:rsidR="00B66D88" w:rsidRPr="00EA386C" w:rsidRDefault="00B66D88" w:rsidP="00EA38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Принтер Canon  LBP -3010- &lt; A4 &gt;</w:t>
      </w:r>
    </w:p>
    <w:p w:rsidR="00B66D88" w:rsidRPr="00EA386C" w:rsidRDefault="00B66D88" w:rsidP="00EA386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A386C">
        <w:rPr>
          <w:rFonts w:ascii="Times New Roman" w:hAnsi="Times New Roman"/>
          <w:color w:val="000000"/>
          <w:sz w:val="24"/>
          <w:szCs w:val="24"/>
          <w:lang w:eastAsia="ru-RU"/>
        </w:rPr>
        <w:t>Электронное пособие по курсу ОБЖ/7-11кл/</w:t>
      </w:r>
    </w:p>
    <w:p w:rsidR="00B66D88" w:rsidRPr="00EA386C" w:rsidRDefault="00B66D88" w:rsidP="00EA386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A386C">
        <w:rPr>
          <w:rFonts w:ascii="Times New Roman" w:hAnsi="Times New Roman"/>
          <w:sz w:val="24"/>
          <w:szCs w:val="24"/>
        </w:rPr>
        <w:t>Электронный тренажер БОЕЦ</w:t>
      </w:r>
    </w:p>
    <w:p w:rsidR="00B66D88" w:rsidRPr="00EA386C" w:rsidRDefault="00B66D88" w:rsidP="00EA386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EA386C">
        <w:rPr>
          <w:rFonts w:ascii="Times New Roman" w:hAnsi="Times New Roman"/>
          <w:sz w:val="24"/>
          <w:szCs w:val="24"/>
        </w:rPr>
        <w:t>Макет автомата Калашникова</w:t>
      </w: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начальных классов № 6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Телевизор   SHARP  21 EM 4-RU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Автоматизированое рабочее место (ноутбук, проектор, интерактивная доска, колонки)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Ноутбук   13 шт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Аудиторная доска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для практических работ «Фильтрация воды»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лабораторного оборудования «От зародыша до взрослого растения»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лабораторного оборудования «Наблюдение за погодой»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лабораторного оборудования «Плавание и погружение. Закон Архимеда»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Лабдиск. Мобильная естественно-научная лаборабория с мультисенсорным регистратором данных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Микроскоп цифровой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 шт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Документ камера Mimio View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Сейф тележка  2 шт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дорожных знаков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Пособия"Помощ.юн.велосипед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иста"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Пос."Дорожн.безопасность1кл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."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Пос."Дорожн.безопасность2кл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."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Пос."Дорожн.безопасность3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кл."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Пос."Дорожн.безопасность4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кл."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Учебно-метод.пособ."Дорож.б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езопасность:обучение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Коллекция "Лен  и продукты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его переработки"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Коллекция "Торф и продукты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его перераб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Коллекция "Хлопок и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продукты его переработки"</w:t>
      </w:r>
    </w:p>
    <w:p w:rsidR="00B66D88" w:rsidRPr="00040996" w:rsidRDefault="00B66D88" w:rsidP="000409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Коллекция "Шерсть"для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начальной школы</w:t>
      </w:r>
    </w:p>
    <w:p w:rsidR="00B66D88" w:rsidRPr="00040996" w:rsidRDefault="00B66D88" w:rsidP="00040996">
      <w:pPr>
        <w:pStyle w:val="1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40996">
        <w:rPr>
          <w:rFonts w:ascii="Times New Roman" w:hAnsi="Times New Roman" w:cs="Times New Roman"/>
          <w:color w:val="000000"/>
          <w:sz w:val="24"/>
          <w:szCs w:val="24"/>
        </w:rPr>
        <w:t>Система голосования Mimio Vote 24 пользователя</w:t>
      </w:r>
    </w:p>
    <w:p w:rsidR="00B66D88" w:rsidRPr="00040996" w:rsidRDefault="00B66D88" w:rsidP="00040996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40996">
        <w:rPr>
          <w:rFonts w:ascii="Times New Roman" w:hAnsi="Times New Roman" w:cs="Times New Roman"/>
          <w:color w:val="000000"/>
          <w:sz w:val="24"/>
          <w:szCs w:val="24"/>
        </w:rPr>
        <w:t>Комплект лабораторного оборудования "Весовые измерения"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начальных классов № 7</w:t>
      </w:r>
      <w:bookmarkStart w:id="0" w:name="_GoBack"/>
      <w:bookmarkEnd w:id="0"/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Линейный слайд-проектор Kindermann Diafocus 1500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Принтер Canon LBP-3010&lt;4A&gt;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Аудиторная доска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Автоматизированное рабочее место для учителя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br/>
        <w:t>(Проектор SMART V25, код V25, Документ-камера AVerVision CP135, код AVerVision / CP135, Интерактивная доска SMART SB480, код SB480, Ноутбук RAYbook Si 152 код 20)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интерактивных учебных пособий для школы (начальная школа)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Набор цифр, букв, знаков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Набор муляжей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Глобус физ.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К-т уч.нагл.пос."Животный мир Кубани"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Карта Краснодарского края и РА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К-т уч.нагл.пос. по краеведению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Компас школьный пластиковый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Портреты писателей для нач.кл.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К-т портетов "Выдающие деятели Кубани"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Плакаты "Символика Кубани"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Плакаты "Символика России"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Словарные слова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Физическая карта России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Физическая карта полушарий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Фенологические наблюдения (карточки на магните)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Фенологический календарь магнитный (4л., 40х60)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Фенологический календарь магнитный (4л., 40х60)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Часовой циферблат раздаточный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История Кубани.DVD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Компакт-диск. Мамин-Сибиряк Д.Н.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Компакт-диск. Пушкин А.С. Сказки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Природа и человек.Естествознание д/нач. школы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Русский язык.Начальная школа.3кл. (Jevel)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Слайд-комплект "Времена года" (20 слайдов)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Слайд-комплект "Животные" (20 слайдов)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Слайд-комплект "Сочини рассказ" (20 слайдов)</w:t>
      </w:r>
    </w:p>
    <w:p w:rsidR="00B66D88" w:rsidRPr="00040996" w:rsidRDefault="00B66D88" w:rsidP="00040996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Слайд-комплект "Геометрические фиг" (20 слайдов)</w:t>
      </w:r>
    </w:p>
    <w:p w:rsidR="00B66D88" w:rsidRPr="0010013C" w:rsidRDefault="00B66D88" w:rsidP="00196EF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истории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040996" w:rsidRDefault="00B66D88" w:rsidP="0004099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Автоматизированное рабочее место для учителя</w:t>
      </w: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br/>
        <w:t>(Мультимедиа-проектор Epson ЕВ-Х02, Интерактивная доска Panaboard UB-T580, Epson Документ-камера Epson ELPDC06, Fujitsu Ноутбук Fujitsu LIFEBOOKA531 NG, Принтер Oki B431dn-EURO)</w:t>
      </w:r>
    </w:p>
    <w:p w:rsidR="00B66D88" w:rsidRPr="00040996" w:rsidRDefault="00B66D88" w:rsidP="0004099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обществознание8-11кл</w:t>
      </w:r>
    </w:p>
    <w:p w:rsidR="00B66D88" w:rsidRPr="00040996" w:rsidRDefault="00B66D88" w:rsidP="0004099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.* История  Кубани в костюме.*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химии и биологии</w:t>
      </w:r>
      <w:r w:rsidRPr="00196EF1">
        <w:rPr>
          <w:rFonts w:ascii="Times New Roman" w:hAnsi="Times New Roman"/>
          <w:sz w:val="24"/>
          <w:szCs w:val="24"/>
        </w:rPr>
        <w:t xml:space="preserve"> 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040996" w:rsidRDefault="00B66D88" w:rsidP="000409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Автоматизированное рабочее место в составе .</w:t>
      </w:r>
    </w:p>
    <w:p w:rsidR="00B66D88" w:rsidRPr="00040996" w:rsidRDefault="00B66D88" w:rsidP="000409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Типовой к-т учебно-наглядн.обору д.для каб.химии</w:t>
      </w:r>
    </w:p>
    <w:p w:rsidR="00B66D88" w:rsidRPr="00040996" w:rsidRDefault="00B66D88" w:rsidP="000409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Интерактивный  комплекс/доска, проектор, монитор,</w:t>
      </w:r>
    </w:p>
    <w:p w:rsidR="00B66D88" w:rsidRPr="00040996" w:rsidRDefault="00B66D88" w:rsidP="000409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по биологии дем."Ботаника"1 (12</w:t>
      </w:r>
    </w:p>
    <w:p w:rsidR="00B66D88" w:rsidRPr="00040996" w:rsidRDefault="00B66D88" w:rsidP="000409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по биологии дем."Зоология"(14таб</w:t>
      </w:r>
    </w:p>
    <w:p w:rsidR="00B66D88" w:rsidRPr="00040996" w:rsidRDefault="00B66D88" w:rsidP="000409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К-т таблиц по биологии дем."Чел и его зд "(20таб</w:t>
      </w:r>
    </w:p>
    <w:p w:rsidR="00B66D88" w:rsidRPr="00040996" w:rsidRDefault="00B66D88" w:rsidP="000409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интерактивных учебных пособий для школы (химия, биология)</w:t>
      </w:r>
    </w:p>
    <w:p w:rsidR="00B66D88" w:rsidRPr="00040996" w:rsidRDefault="00B66D88" w:rsidP="000409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Набор хим.посуды и принадл. по природоведен.лаб.</w:t>
      </w:r>
    </w:p>
    <w:p w:rsidR="00B66D88" w:rsidRPr="00040996" w:rsidRDefault="00B66D88" w:rsidP="000409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Табл. демонс. "Эволюция органическ мира 70*100 "</w:t>
      </w:r>
    </w:p>
    <w:p w:rsidR="00B66D88" w:rsidRPr="00040996" w:rsidRDefault="00B66D88" w:rsidP="000409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Транспаранты "Грибы"</w:t>
      </w:r>
    </w:p>
    <w:p w:rsidR="00B66D88" w:rsidRPr="00040996" w:rsidRDefault="00B66D88" w:rsidP="00040996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Транспаранты "Опасные животные"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географии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040996" w:rsidRDefault="00B66D88" w:rsidP="000409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таблиц по всему курсу геогр.</w:t>
      </w:r>
    </w:p>
    <w:p w:rsidR="00B66D88" w:rsidRPr="00040996" w:rsidRDefault="00B66D88" w:rsidP="000409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Интерактивный аппаратно-программный комплекс</w:t>
      </w:r>
    </w:p>
    <w:p w:rsidR="00B66D88" w:rsidRPr="00040996" w:rsidRDefault="00B66D88" w:rsidP="000409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Телевизор   SHARP  21 EM 4 -RU</w:t>
      </w:r>
    </w:p>
    <w:p w:rsidR="00B66D88" w:rsidRPr="00040996" w:rsidRDefault="00B66D88" w:rsidP="000409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Таблицы демонстрационные"География России"</w:t>
      </w:r>
    </w:p>
    <w:p w:rsidR="00B66D88" w:rsidRPr="00040996" w:rsidRDefault="00B66D88" w:rsidP="000409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Таблицы демонстрационные"География России"</w:t>
      </w:r>
    </w:p>
    <w:p w:rsidR="00B66D88" w:rsidRPr="00040996" w:rsidRDefault="00B66D88" w:rsidP="000409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Таблицы демонстрац."География.Материки океаны</w:t>
      </w:r>
    </w:p>
    <w:p w:rsidR="00B66D88" w:rsidRPr="00040996" w:rsidRDefault="00B66D88" w:rsidP="000409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Таблицы демонстрац."География.Нач.курс 6кл.</w:t>
      </w:r>
    </w:p>
    <w:p w:rsidR="00B66D88" w:rsidRPr="00040996" w:rsidRDefault="00B66D88" w:rsidP="000409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Таблицы демонстрац."Эконом.география мира10кл</w:t>
      </w:r>
    </w:p>
    <w:p w:rsidR="00B66D88" w:rsidRPr="00040996" w:rsidRDefault="00B66D88" w:rsidP="000409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Бол.настенная карта.Политич.карта мира в тубусе</w:t>
      </w:r>
    </w:p>
    <w:p w:rsidR="00B66D88" w:rsidRPr="00040996" w:rsidRDefault="00B66D88" w:rsidP="00040996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Глобус Земли политич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6EF1">
        <w:rPr>
          <w:rFonts w:ascii="Times New Roman" w:hAnsi="Times New Roman"/>
          <w:sz w:val="24"/>
          <w:szCs w:val="24"/>
        </w:rPr>
        <w:t>Каби</w:t>
      </w:r>
      <w:r>
        <w:rPr>
          <w:rFonts w:ascii="Times New Roman" w:hAnsi="Times New Roman"/>
          <w:sz w:val="24"/>
          <w:szCs w:val="24"/>
        </w:rPr>
        <w:t>нет физики и информатики</w:t>
      </w: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040996" w:rsidRDefault="00B66D88" w:rsidP="000409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Автоматизированное рабочее место в составе .</w:t>
      </w:r>
    </w:p>
    <w:p w:rsidR="00B66D88" w:rsidRPr="00040996" w:rsidRDefault="00B66D88" w:rsidP="000409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Сплит-система GENERAL</w:t>
      </w:r>
    </w:p>
    <w:p w:rsidR="00B66D88" w:rsidRPr="00040996" w:rsidRDefault="00B66D88" w:rsidP="000409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Принтер "Samsung"ML 1615 A4 16 стр/мин,600*600 U</w:t>
      </w:r>
    </w:p>
    <w:p w:rsidR="00B66D88" w:rsidRPr="00040996" w:rsidRDefault="00B66D88" w:rsidP="000409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МКК (мобильный компьютерный класс)</w:t>
      </w:r>
    </w:p>
    <w:p w:rsidR="00B66D88" w:rsidRPr="00040996" w:rsidRDefault="00B66D88" w:rsidP="000409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Оборудование для дистанционного обучения</w:t>
      </w:r>
    </w:p>
    <w:p w:rsidR="00B66D88" w:rsidRPr="00040996" w:rsidRDefault="00B66D88" w:rsidP="00040996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интерактивных учебных пособий для школы(физика, математика)</w:t>
      </w:r>
    </w:p>
    <w:p w:rsidR="00B66D88" w:rsidRDefault="00B66D88" w:rsidP="0004099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040996">
        <w:rPr>
          <w:rFonts w:ascii="Times New Roman" w:hAnsi="Times New Roman"/>
          <w:sz w:val="24"/>
          <w:szCs w:val="24"/>
        </w:rPr>
        <w:t>ГИА лаборатория по физике</w:t>
      </w:r>
    </w:p>
    <w:p w:rsidR="00B66D88" w:rsidRDefault="00B66D88" w:rsidP="000409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труда (мальчики)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Аккумуляторная отвертка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Винтоверт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Ударная дрель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Прибор для выжигания 10 шт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Лобзик для выпиливания ручной 10 шт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Станок вертикально-сверлильный настольный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Набор сверл по металлу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Заточной станок с двумя камнями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Станок настольно-токарный по дереву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Набор резаков для токарного станка (по дереву)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Станок токарный по металлу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Набор резцов для токарного станка 2 шт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Набор фрез для токарного станка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Станок сверлильно-фрезерный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Пылесос для мастерских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Щетка для зачистки металлических поверхностей 10 шт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Защитные очки 10 шт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Комплект плакатов «Технология обработки материалов»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Комплект плакатов «Технология обработки древесины»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  <w:lang w:val="en-US"/>
        </w:rPr>
        <w:t>CD</w:t>
      </w:r>
      <w:r w:rsidRPr="00BA2CAF">
        <w:rPr>
          <w:rFonts w:ascii="Times New Roman" w:hAnsi="Times New Roman"/>
          <w:sz w:val="24"/>
          <w:szCs w:val="24"/>
        </w:rPr>
        <w:t>. Руководство для учителя по механической обработке конструкционных материалов и правила по технике безопасности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Верстак стальной с тисками 10 шт</w:t>
      </w:r>
    </w:p>
    <w:p w:rsidR="00B66D88" w:rsidRPr="00BA2CAF" w:rsidRDefault="00B66D88" w:rsidP="00BA2CAF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Подставка для станка 4 шт</w:t>
      </w:r>
    </w:p>
    <w:p w:rsidR="00B66D88" w:rsidRDefault="00B66D88" w:rsidP="00040996">
      <w:pPr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труда (девочки)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Машина швейная 6 шт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Оверлок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Ножницы портновские 5 шт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Манекен на стойке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Доска гладильная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Утюг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Лекало «Сабля» № 10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Лекало «Пройма» № 24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Лекало-пройма «Капля» № 25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ЛЕКАЛО «Бочок» № 17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Лекало «Угольник большой 2» № 12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Комплект таблиц «Технология обработки ткани. Материаловедение» (7 таблиц)</w:t>
      </w:r>
    </w:p>
    <w:p w:rsidR="00B66D88" w:rsidRPr="00BA2CAF" w:rsidRDefault="00B66D88" w:rsidP="00BA2CAF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A2CAF">
        <w:rPr>
          <w:rFonts w:ascii="Times New Roman" w:hAnsi="Times New Roman"/>
          <w:sz w:val="24"/>
          <w:szCs w:val="24"/>
        </w:rPr>
        <w:t>Электронное пособие-</w:t>
      </w:r>
      <w:r w:rsidRPr="00BA2CAF">
        <w:rPr>
          <w:rFonts w:ascii="Times New Roman" w:hAnsi="Times New Roman"/>
          <w:sz w:val="24"/>
          <w:szCs w:val="24"/>
          <w:lang w:val="en-US"/>
        </w:rPr>
        <w:t>CD</w:t>
      </w:r>
      <w:r w:rsidRPr="00BA2CAF">
        <w:rPr>
          <w:rFonts w:ascii="Times New Roman" w:hAnsi="Times New Roman"/>
          <w:sz w:val="24"/>
          <w:szCs w:val="24"/>
        </w:rPr>
        <w:t>. Руководство для учителя по технологии обработки тканей и правила по технике безопасности.</w:t>
      </w:r>
    </w:p>
    <w:p w:rsidR="00B66D88" w:rsidRDefault="00B66D88" w:rsidP="00040996">
      <w:pPr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Спортивно-игровой комплекс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Стенка шведская 3х уровней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Брусья гимнастические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Мат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10 шт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Комплект для игры в баскетбол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Канат для перетягивания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 шт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Ворота для мини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футбола с сеткой (разб) 2 шт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Козел гимнастический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Мост подкидной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Мост приставной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Скамейка гимнастическая 3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3 шт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Стенка гимнастическая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Щит баскетбольный тренировочный (оргстекло)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 шт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Стол для настольного тенниса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 шт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Мяч волейбольный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7 шт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Мяч футбольный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 шт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Мяч баскетбольный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5 шт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Ядро легкоатлетическое 4,5 кг.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Ядро легкоатлетическое 3,5 кг.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Ядро легкоатлетическое 5,5 кг.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Брусья к шведской стенке метал.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Турник навесной метал.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Доска наклонная для пресса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Палка гимнастич. дерев. 1м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4 шт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Ракетка н/т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Дартц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Бадминтон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Гранаты для метания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Гиря  16кг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Перекладина гимнастическая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Конь гимнастический</w:t>
      </w:r>
    </w:p>
    <w:p w:rsidR="00B66D88" w:rsidRPr="00040996" w:rsidRDefault="00B66D88" w:rsidP="0004099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40996">
        <w:rPr>
          <w:rFonts w:ascii="Times New Roman" w:hAnsi="Times New Roman"/>
          <w:color w:val="000000"/>
          <w:sz w:val="24"/>
          <w:szCs w:val="24"/>
          <w:lang w:eastAsia="ru-RU"/>
        </w:rPr>
        <w:t>Брусья гимнастические</w:t>
      </w: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Pr="001A43A0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  <w:r w:rsidRPr="001A43A0">
        <w:rPr>
          <w:rFonts w:ascii="Times New Roman" w:hAnsi="Times New Roman"/>
          <w:sz w:val="24"/>
          <w:szCs w:val="24"/>
        </w:rPr>
        <w:t>Туристическое оборудование</w:t>
      </w: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Pr="001A43A0" w:rsidRDefault="00B66D88" w:rsidP="001A43A0">
      <w:pPr>
        <w:pStyle w:val="BodyText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1A43A0">
        <w:rPr>
          <w:color w:val="000000"/>
          <w:sz w:val="24"/>
          <w:szCs w:val="24"/>
          <w:lang w:eastAsia="ru-RU"/>
        </w:rPr>
        <w:t xml:space="preserve">Палатка двухслойная Зх-местная  </w:t>
      </w:r>
      <w:r w:rsidRPr="001A43A0">
        <w:rPr>
          <w:sz w:val="24"/>
          <w:szCs w:val="24"/>
        </w:rPr>
        <w:t>5 шт</w:t>
      </w:r>
    </w:p>
    <w:p w:rsidR="00B66D88" w:rsidRPr="001A43A0" w:rsidRDefault="00B66D88" w:rsidP="001A43A0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3A0">
        <w:rPr>
          <w:rFonts w:ascii="Times New Roman" w:hAnsi="Times New Roman"/>
          <w:sz w:val="24"/>
          <w:szCs w:val="24"/>
        </w:rPr>
        <w:t>Тент полиэстер, с полиуретановым покрытием 3x5м   2 шт</w:t>
      </w:r>
    </w:p>
    <w:p w:rsidR="00B66D88" w:rsidRPr="001A43A0" w:rsidRDefault="00B66D88" w:rsidP="001A43A0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>Костровое оборудование:</w:t>
      </w:r>
    </w:p>
    <w:p w:rsidR="00B66D88" w:rsidRPr="001A43A0" w:rsidRDefault="00B66D88" w:rsidP="001A43A0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A43A0">
        <w:rPr>
          <w:rFonts w:ascii="Times New Roman" w:hAnsi="Times New Roman"/>
          <w:sz w:val="24"/>
          <w:szCs w:val="24"/>
        </w:rPr>
        <w:t xml:space="preserve">1вариант – трос костровой; </w:t>
      </w:r>
    </w:p>
    <w:p w:rsidR="00B66D88" w:rsidRPr="001A43A0" w:rsidRDefault="00B66D88" w:rsidP="001A43A0">
      <w:pPr>
        <w:pStyle w:val="ListParagraph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>Варочная посуда из анодированного алюминия. (набор из З котлов (5-9литров))</w:t>
      </w:r>
      <w:r w:rsidRPr="001A43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3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шт</w:t>
      </w:r>
    </w:p>
    <w:p w:rsidR="00B66D88" w:rsidRPr="001A43A0" w:rsidRDefault="00B66D88" w:rsidP="001A43A0">
      <w:pPr>
        <w:pStyle w:val="BodyText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1A43A0">
        <w:rPr>
          <w:color w:val="000000"/>
          <w:sz w:val="24"/>
          <w:szCs w:val="24"/>
          <w:lang w:eastAsia="ru-RU"/>
        </w:rPr>
        <w:t xml:space="preserve">Рюкзак  туристский  </w:t>
      </w:r>
      <w:r w:rsidRPr="001A43A0">
        <w:rPr>
          <w:sz w:val="24"/>
          <w:szCs w:val="24"/>
        </w:rPr>
        <w:t>12</w:t>
      </w:r>
      <w:r>
        <w:rPr>
          <w:sz w:val="24"/>
          <w:szCs w:val="24"/>
        </w:rPr>
        <w:t xml:space="preserve"> шт</w:t>
      </w:r>
    </w:p>
    <w:p w:rsidR="00B66D88" w:rsidRPr="001A43A0" w:rsidRDefault="00B66D88" w:rsidP="001A43A0">
      <w:pPr>
        <w:pStyle w:val="BodyText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1A43A0">
        <w:rPr>
          <w:color w:val="000000"/>
          <w:sz w:val="24"/>
          <w:szCs w:val="24"/>
          <w:lang w:eastAsia="ru-RU"/>
        </w:rPr>
        <w:t>Коврик ППЭ-Р 3010 2 сл.</w:t>
      </w:r>
      <w:r w:rsidRPr="001A43A0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шт</w:t>
      </w:r>
    </w:p>
    <w:p w:rsidR="00B66D88" w:rsidRPr="001A43A0" w:rsidRDefault="00B66D88" w:rsidP="001A43A0">
      <w:pPr>
        <w:pStyle w:val="BodyText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1A43A0">
        <w:rPr>
          <w:color w:val="000000"/>
          <w:sz w:val="24"/>
          <w:szCs w:val="24"/>
          <w:lang w:eastAsia="ru-RU"/>
        </w:rPr>
        <w:t>Веревка (основная) динамика, статика (d 10-12 мм)</w:t>
      </w:r>
      <w:r w:rsidRPr="001A43A0">
        <w:rPr>
          <w:sz w:val="24"/>
          <w:szCs w:val="24"/>
        </w:rPr>
        <w:t xml:space="preserve"> 110 м</w:t>
      </w:r>
    </w:p>
    <w:p w:rsidR="00B66D88" w:rsidRPr="001A43A0" w:rsidRDefault="00B66D88" w:rsidP="001A43A0">
      <w:pPr>
        <w:pStyle w:val="BodyText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1A43A0">
        <w:rPr>
          <w:color w:val="000000"/>
          <w:sz w:val="24"/>
          <w:szCs w:val="24"/>
          <w:lang w:eastAsia="ru-RU"/>
        </w:rPr>
        <w:t>Веревка (вспомогательная) динамика, статика (d 6-8 мм)</w:t>
      </w:r>
      <w:r w:rsidRPr="001A43A0">
        <w:rPr>
          <w:sz w:val="24"/>
          <w:szCs w:val="24"/>
        </w:rPr>
        <w:t xml:space="preserve"> 60 м</w:t>
      </w:r>
    </w:p>
    <w:p w:rsidR="00B66D88" w:rsidRPr="001A43A0" w:rsidRDefault="00B66D88" w:rsidP="001A43A0">
      <w:pPr>
        <w:pStyle w:val="BodyText"/>
        <w:numPr>
          <w:ilvl w:val="0"/>
          <w:numId w:val="14"/>
        </w:numPr>
        <w:spacing w:line="240" w:lineRule="auto"/>
        <w:rPr>
          <w:color w:val="000000"/>
          <w:sz w:val="24"/>
          <w:szCs w:val="24"/>
          <w:lang w:eastAsia="ru-RU"/>
        </w:rPr>
      </w:pPr>
      <w:r w:rsidRPr="001A43A0">
        <w:rPr>
          <w:color w:val="000000"/>
          <w:sz w:val="24"/>
          <w:szCs w:val="24"/>
          <w:lang w:eastAsia="ru-RU"/>
        </w:rPr>
        <w:t>Спальный мешок СО-3</w:t>
      </w:r>
      <w:r>
        <w:rPr>
          <w:color w:val="000000"/>
          <w:sz w:val="24"/>
          <w:szCs w:val="24"/>
          <w:lang w:eastAsia="ru-RU"/>
        </w:rPr>
        <w:t xml:space="preserve">  </w:t>
      </w:r>
      <w:r w:rsidRPr="001A43A0">
        <w:rPr>
          <w:sz w:val="24"/>
          <w:szCs w:val="24"/>
        </w:rPr>
        <w:t>12</w:t>
      </w:r>
      <w:r>
        <w:rPr>
          <w:sz w:val="24"/>
          <w:szCs w:val="24"/>
        </w:rPr>
        <w:t xml:space="preserve"> шт </w:t>
      </w:r>
    </w:p>
    <w:p w:rsidR="00B66D88" w:rsidRPr="001A43A0" w:rsidRDefault="00B66D88" w:rsidP="001A43A0">
      <w:pPr>
        <w:pStyle w:val="BodyText"/>
        <w:numPr>
          <w:ilvl w:val="0"/>
          <w:numId w:val="14"/>
        </w:numPr>
        <w:spacing w:line="240" w:lineRule="auto"/>
        <w:rPr>
          <w:color w:val="000000"/>
          <w:sz w:val="24"/>
          <w:szCs w:val="24"/>
          <w:lang w:eastAsia="ru-RU"/>
        </w:rPr>
      </w:pPr>
      <w:r w:rsidRPr="001A43A0">
        <w:rPr>
          <w:color w:val="000000"/>
          <w:sz w:val="24"/>
          <w:szCs w:val="24"/>
          <w:lang w:eastAsia="ru-RU"/>
        </w:rPr>
        <w:t>Каска альпинистская</w:t>
      </w:r>
    </w:p>
    <w:p w:rsidR="00B66D88" w:rsidRPr="001A43A0" w:rsidRDefault="00B66D88" w:rsidP="001A43A0">
      <w:pPr>
        <w:pStyle w:val="BodyText"/>
        <w:numPr>
          <w:ilvl w:val="0"/>
          <w:numId w:val="14"/>
        </w:numPr>
        <w:spacing w:line="240" w:lineRule="auto"/>
        <w:rPr>
          <w:color w:val="000000"/>
          <w:sz w:val="24"/>
          <w:szCs w:val="24"/>
          <w:lang w:eastAsia="ru-RU"/>
        </w:rPr>
      </w:pPr>
      <w:r w:rsidRPr="001A43A0">
        <w:rPr>
          <w:color w:val="000000"/>
          <w:sz w:val="24"/>
          <w:szCs w:val="24"/>
          <w:lang w:eastAsia="ru-RU"/>
        </w:rPr>
        <w:t>Страховочная система</w:t>
      </w:r>
    </w:p>
    <w:p w:rsidR="00B66D88" w:rsidRPr="001A43A0" w:rsidRDefault="00B66D88" w:rsidP="001A43A0">
      <w:pPr>
        <w:pStyle w:val="BodyText"/>
        <w:numPr>
          <w:ilvl w:val="0"/>
          <w:numId w:val="14"/>
        </w:numPr>
        <w:spacing w:line="240" w:lineRule="auto"/>
        <w:rPr>
          <w:color w:val="000000"/>
          <w:sz w:val="24"/>
          <w:szCs w:val="24"/>
          <w:lang w:eastAsia="ru-RU"/>
        </w:rPr>
      </w:pPr>
      <w:r w:rsidRPr="001A43A0">
        <w:rPr>
          <w:color w:val="000000"/>
          <w:sz w:val="24"/>
          <w:szCs w:val="24"/>
          <w:lang w:eastAsia="ru-RU"/>
        </w:rPr>
        <w:t>Карабин полуавтомат</w:t>
      </w:r>
    </w:p>
    <w:p w:rsidR="00B66D88" w:rsidRPr="001A43A0" w:rsidRDefault="00B66D88" w:rsidP="001A43A0">
      <w:pPr>
        <w:pStyle w:val="BodyText"/>
        <w:numPr>
          <w:ilvl w:val="0"/>
          <w:numId w:val="14"/>
        </w:numPr>
        <w:spacing w:line="240" w:lineRule="auto"/>
        <w:rPr>
          <w:color w:val="000000"/>
          <w:sz w:val="24"/>
          <w:szCs w:val="24"/>
          <w:lang w:eastAsia="ru-RU"/>
        </w:rPr>
      </w:pPr>
      <w:r w:rsidRPr="001A43A0">
        <w:rPr>
          <w:color w:val="000000"/>
          <w:sz w:val="24"/>
          <w:szCs w:val="24"/>
          <w:lang w:eastAsia="ru-RU"/>
        </w:rPr>
        <w:t>Жумар (подъемное устройство)</w:t>
      </w:r>
    </w:p>
    <w:p w:rsidR="00B66D88" w:rsidRDefault="00B66D88" w:rsidP="001A43A0">
      <w:pPr>
        <w:pStyle w:val="BodyText"/>
        <w:numPr>
          <w:ilvl w:val="0"/>
          <w:numId w:val="14"/>
        </w:numPr>
        <w:spacing w:line="240" w:lineRule="auto"/>
        <w:rPr>
          <w:color w:val="000000"/>
          <w:sz w:val="24"/>
          <w:szCs w:val="24"/>
          <w:lang w:eastAsia="ru-RU"/>
        </w:rPr>
      </w:pPr>
      <w:r w:rsidRPr="001A43A0">
        <w:rPr>
          <w:color w:val="000000"/>
          <w:sz w:val="24"/>
          <w:szCs w:val="24"/>
          <w:lang w:eastAsia="ru-RU"/>
        </w:rPr>
        <w:t>Восьмерка (спусковое устройство)</w:t>
      </w:r>
    </w:p>
    <w:p w:rsidR="00B66D88" w:rsidRDefault="00B66D88" w:rsidP="001A43A0">
      <w:pPr>
        <w:pStyle w:val="BodyText"/>
        <w:spacing w:line="240" w:lineRule="auto"/>
        <w:rPr>
          <w:color w:val="000000"/>
          <w:sz w:val="24"/>
          <w:szCs w:val="24"/>
          <w:lang w:eastAsia="ru-RU"/>
        </w:rPr>
      </w:pPr>
    </w:p>
    <w:p w:rsidR="00B66D88" w:rsidRDefault="00B66D88" w:rsidP="001A43A0">
      <w:pPr>
        <w:pStyle w:val="BodyText"/>
        <w:spacing w:line="24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Актовый зал</w:t>
      </w:r>
    </w:p>
    <w:p w:rsidR="00B66D88" w:rsidRDefault="00B66D88" w:rsidP="001A43A0">
      <w:pPr>
        <w:pStyle w:val="BodyText"/>
        <w:spacing w:line="240" w:lineRule="auto"/>
        <w:rPr>
          <w:color w:val="000000"/>
          <w:sz w:val="24"/>
          <w:szCs w:val="24"/>
          <w:lang w:eastAsia="ru-RU"/>
        </w:rPr>
      </w:pPr>
    </w:p>
    <w:p w:rsidR="00B66D88" w:rsidRPr="00705144" w:rsidRDefault="00B66D88" w:rsidP="00705144">
      <w:pPr>
        <w:pStyle w:val="BodyText"/>
        <w:numPr>
          <w:ilvl w:val="0"/>
          <w:numId w:val="17"/>
        </w:numPr>
        <w:spacing w:line="240" w:lineRule="auto"/>
        <w:rPr>
          <w:color w:val="000000"/>
          <w:sz w:val="24"/>
          <w:szCs w:val="24"/>
          <w:lang w:eastAsia="ru-RU"/>
        </w:rPr>
      </w:pPr>
      <w:r w:rsidRPr="00705144">
        <w:rPr>
          <w:color w:val="000000"/>
          <w:sz w:val="24"/>
          <w:szCs w:val="24"/>
          <w:lang w:eastAsia="ru-RU"/>
        </w:rPr>
        <w:t>60 посадочных мест</w:t>
      </w:r>
    </w:p>
    <w:p w:rsidR="00B66D88" w:rsidRPr="00705144" w:rsidRDefault="00B66D88" w:rsidP="0070514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705144">
        <w:rPr>
          <w:rFonts w:ascii="Times New Roman" w:hAnsi="Times New Roman"/>
          <w:color w:val="000000"/>
          <w:sz w:val="24"/>
          <w:szCs w:val="24"/>
          <w:lang w:eastAsia="ru-RU"/>
        </w:rPr>
        <w:t>Экран</w:t>
      </w:r>
      <w:r w:rsidRPr="00705144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705144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705144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705144">
        <w:rPr>
          <w:rFonts w:ascii="Times New Roman" w:hAnsi="Times New Roman"/>
          <w:color w:val="000000"/>
          <w:sz w:val="24"/>
          <w:szCs w:val="24"/>
          <w:lang w:eastAsia="ru-RU"/>
        </w:rPr>
        <w:t>штативе</w:t>
      </w:r>
      <w:r w:rsidRPr="00705144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  Screen Media  </w:t>
      </w:r>
    </w:p>
    <w:p w:rsidR="00B66D88" w:rsidRDefault="00B66D88" w:rsidP="007051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14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Двухканальная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радиосистема</w:t>
      </w:r>
    </w:p>
    <w:p w:rsidR="00B66D88" w:rsidRDefault="00B66D88" w:rsidP="007051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Вокальный микрофон</w:t>
      </w:r>
    </w:p>
    <w:p w:rsidR="00B66D88" w:rsidRDefault="00B66D88" w:rsidP="007051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144">
        <w:rPr>
          <w:rFonts w:ascii="Times New Roman" w:hAnsi="Times New Roman"/>
          <w:color w:val="000000"/>
          <w:sz w:val="24"/>
          <w:szCs w:val="24"/>
          <w:lang w:eastAsia="ru-RU"/>
        </w:rPr>
        <w:t>Проектор   ASER XD  1150</w:t>
      </w:r>
    </w:p>
    <w:p w:rsidR="00B66D88" w:rsidRDefault="00B66D88" w:rsidP="007051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Домашний кинотеатр </w:t>
      </w:r>
    </w:p>
    <w:p w:rsidR="00B66D88" w:rsidRPr="00705144" w:rsidRDefault="00B66D88" w:rsidP="0070514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144">
        <w:rPr>
          <w:rFonts w:ascii="Times New Roman" w:hAnsi="Times New Roman"/>
          <w:color w:val="000000"/>
          <w:sz w:val="24"/>
          <w:szCs w:val="24"/>
          <w:lang w:eastAsia="ru-RU"/>
        </w:rPr>
        <w:t>Телевизор   SHARP</w:t>
      </w:r>
    </w:p>
    <w:p w:rsidR="00B66D88" w:rsidRPr="00705144" w:rsidRDefault="00B66D88" w:rsidP="001A43A0">
      <w:pPr>
        <w:pStyle w:val="BodyText"/>
        <w:spacing w:line="240" w:lineRule="auto"/>
        <w:rPr>
          <w:color w:val="000000"/>
          <w:sz w:val="24"/>
          <w:szCs w:val="24"/>
          <w:lang w:eastAsia="ru-RU"/>
        </w:rPr>
      </w:pPr>
    </w:p>
    <w:p w:rsidR="00B66D88" w:rsidRDefault="00B66D88" w:rsidP="001A43A0">
      <w:pPr>
        <w:pStyle w:val="BodyText"/>
        <w:spacing w:line="240" w:lineRule="auto"/>
        <w:rPr>
          <w:color w:val="000000"/>
          <w:sz w:val="24"/>
          <w:szCs w:val="24"/>
          <w:lang w:eastAsia="ru-RU"/>
        </w:rPr>
      </w:pPr>
    </w:p>
    <w:p w:rsidR="00B66D88" w:rsidRDefault="00B66D88" w:rsidP="001A43A0">
      <w:pPr>
        <w:pStyle w:val="BodyText"/>
        <w:spacing w:line="240" w:lineRule="auto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Пищеблок</w:t>
      </w:r>
    </w:p>
    <w:p w:rsidR="00B66D88" w:rsidRDefault="00B66D88" w:rsidP="001A43A0">
      <w:pPr>
        <w:pStyle w:val="BodyText"/>
        <w:spacing w:line="240" w:lineRule="auto"/>
        <w:rPr>
          <w:color w:val="000000"/>
          <w:sz w:val="24"/>
          <w:szCs w:val="24"/>
          <w:lang w:eastAsia="ru-RU"/>
        </w:rPr>
      </w:pPr>
    </w:p>
    <w:p w:rsidR="00B66D88" w:rsidRPr="001A43A0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Ванны моечные </w:t>
      </w:r>
      <w:r w:rsidRPr="001A43A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7 шт</w:t>
      </w:r>
    </w:p>
    <w:p w:rsidR="00B66D88" w:rsidRPr="001A43A0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 xml:space="preserve">Весы  </w:t>
      </w:r>
      <w:r>
        <w:rPr>
          <w:rFonts w:ascii="Times New Roman" w:hAnsi="Times New Roman"/>
          <w:color w:val="000000"/>
          <w:sz w:val="24"/>
          <w:szCs w:val="24"/>
        </w:rPr>
        <w:t xml:space="preserve"> электронные  2 шт</w:t>
      </w:r>
    </w:p>
    <w:p w:rsidR="00B66D88" w:rsidRPr="001A43A0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>Вешалка напольная 36 мест</w:t>
      </w:r>
      <w:r>
        <w:rPr>
          <w:rFonts w:ascii="Times New Roman" w:hAnsi="Times New Roman"/>
          <w:color w:val="000000"/>
          <w:sz w:val="24"/>
          <w:szCs w:val="24"/>
        </w:rPr>
        <w:t xml:space="preserve">  2 шт</w:t>
      </w:r>
    </w:p>
    <w:p w:rsidR="00B66D88" w:rsidRPr="001A43A0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 xml:space="preserve">Водонагреватель Проточный </w:t>
      </w:r>
      <w:r>
        <w:rPr>
          <w:rFonts w:ascii="Times New Roman" w:hAnsi="Times New Roman"/>
          <w:color w:val="000000"/>
          <w:sz w:val="24"/>
          <w:szCs w:val="24"/>
        </w:rPr>
        <w:t xml:space="preserve"> 2 шт</w:t>
      </w:r>
    </w:p>
    <w:p w:rsidR="00B66D88" w:rsidRPr="001A43A0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>Котел пищеварочный</w:t>
      </w:r>
    </w:p>
    <w:p w:rsidR="00B66D88" w:rsidRPr="001A43A0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>К-т стол обеденный  и 6 табуретов</w:t>
      </w:r>
      <w:r>
        <w:rPr>
          <w:rFonts w:ascii="Times New Roman" w:hAnsi="Times New Roman"/>
          <w:color w:val="000000"/>
          <w:sz w:val="24"/>
          <w:szCs w:val="24"/>
        </w:rPr>
        <w:t xml:space="preserve">  5 шт</w:t>
      </w:r>
    </w:p>
    <w:p w:rsidR="00B66D88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Ларь низкотемпературный</w:t>
      </w:r>
    </w:p>
    <w:p w:rsidR="00B66D88" w:rsidRPr="001A43A0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>Мясорубка электрическая</w:t>
      </w:r>
    </w:p>
    <w:p w:rsidR="00B66D88" w:rsidRPr="001A43A0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 xml:space="preserve">Плита  электрическая  </w:t>
      </w:r>
      <w:r>
        <w:rPr>
          <w:rFonts w:ascii="Times New Roman" w:hAnsi="Times New Roman"/>
          <w:color w:val="000000"/>
          <w:sz w:val="24"/>
          <w:szCs w:val="24"/>
        </w:rPr>
        <w:t>4 комф. 2 шт</w:t>
      </w:r>
    </w:p>
    <w:p w:rsidR="00B66D88" w:rsidRPr="001A43A0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 xml:space="preserve">Холодильник </w:t>
      </w:r>
      <w:r>
        <w:rPr>
          <w:rFonts w:ascii="Times New Roman" w:hAnsi="Times New Roman"/>
          <w:color w:val="000000"/>
          <w:sz w:val="24"/>
          <w:szCs w:val="24"/>
        </w:rPr>
        <w:t>5 шт</w:t>
      </w:r>
    </w:p>
    <w:p w:rsidR="00B66D88" w:rsidRPr="001A43A0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>Электросушитель для рук</w:t>
      </w:r>
      <w:r>
        <w:rPr>
          <w:rFonts w:ascii="Times New Roman" w:hAnsi="Times New Roman"/>
          <w:color w:val="000000"/>
          <w:sz w:val="24"/>
          <w:szCs w:val="24"/>
        </w:rPr>
        <w:t xml:space="preserve"> 2 шт</w:t>
      </w:r>
    </w:p>
    <w:p w:rsidR="00B66D88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Измельчитель овощей </w:t>
      </w:r>
    </w:p>
    <w:p w:rsidR="00B66D88" w:rsidRPr="001A43A0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Витрина холодильная</w:t>
      </w:r>
    </w:p>
    <w:p w:rsidR="00B66D88" w:rsidRPr="00705144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A43A0">
        <w:rPr>
          <w:rFonts w:ascii="Times New Roman" w:hAnsi="Times New Roman"/>
          <w:color w:val="000000"/>
          <w:sz w:val="24"/>
          <w:szCs w:val="24"/>
        </w:rPr>
        <w:t xml:space="preserve">Стеллаж для тарелок и стаканов </w:t>
      </w:r>
      <w:r>
        <w:rPr>
          <w:rFonts w:ascii="Times New Roman" w:hAnsi="Times New Roman"/>
          <w:color w:val="000000"/>
          <w:sz w:val="24"/>
          <w:szCs w:val="24"/>
        </w:rPr>
        <w:t xml:space="preserve"> 2 шт</w:t>
      </w:r>
    </w:p>
    <w:p w:rsidR="00B66D88" w:rsidRDefault="00B66D88" w:rsidP="001A43A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05144">
        <w:rPr>
          <w:rFonts w:ascii="Times New Roman" w:hAnsi="Times New Roman"/>
          <w:color w:val="000000"/>
          <w:sz w:val="24"/>
          <w:szCs w:val="24"/>
        </w:rPr>
        <w:t>Зонт вентиляционный вытяжной  ЗВООК-1212</w:t>
      </w:r>
    </w:p>
    <w:p w:rsidR="00B66D88" w:rsidRDefault="00B66D88" w:rsidP="0070514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66D88" w:rsidRDefault="00B66D88" w:rsidP="00705144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66D88" w:rsidRDefault="00B66D88" w:rsidP="00705144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66D88" w:rsidRDefault="00B66D88" w:rsidP="0070514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Медицинский кабинет</w:t>
      </w:r>
      <w:r w:rsidRPr="00705144">
        <w:rPr>
          <w:rFonts w:ascii="Times New Roman" w:hAnsi="Times New Roman"/>
          <w:sz w:val="24"/>
          <w:szCs w:val="24"/>
        </w:rPr>
        <w:t xml:space="preserve"> </w:t>
      </w:r>
    </w:p>
    <w:p w:rsidR="00B66D88" w:rsidRDefault="00B66D88" w:rsidP="0070514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 xml:space="preserve">Аквадистилятор ДЭ-4 ТЗМИ 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Аппарат дыхательный ручной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Аппарат Рота с таблицами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Весы медицинские ВМЭН-150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 xml:space="preserve">Водонагреватель Полярис Орион </w:t>
      </w:r>
      <w:r w:rsidRPr="00705144">
        <w:rPr>
          <w:rFonts w:ascii="Times New Roman" w:hAnsi="Times New Roman"/>
          <w:sz w:val="24"/>
          <w:szCs w:val="24"/>
          <w:lang w:val="en-US"/>
        </w:rPr>
        <w:t>S</w:t>
      </w:r>
      <w:r w:rsidRPr="00705144">
        <w:rPr>
          <w:rFonts w:ascii="Times New Roman" w:hAnsi="Times New Roman"/>
          <w:sz w:val="24"/>
          <w:szCs w:val="24"/>
        </w:rPr>
        <w:t xml:space="preserve"> 3,5 квт(кран)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Кушетка медицинская смотровая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Кушетка смотровая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Лампа настольная офтал.и оторин. обследования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Набор пробных очков.линз малы №2/103/с ОПУ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Носилки медицинские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Обеззараживатель-очиститель Аэролайф-лмод Л-55-24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Облучатель-рециркулятор ОРУБ-Кронт «Дезар-4» 2 шт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Плантограф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 xml:space="preserve">Ростомер медицинский 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Сборник дистиллированной воды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Светильник бестеневой медиц.передв.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05144">
        <w:rPr>
          <w:rFonts w:ascii="Times New Roman" w:hAnsi="Times New Roman"/>
          <w:color w:val="000000"/>
          <w:sz w:val="24"/>
          <w:szCs w:val="24"/>
        </w:rPr>
        <w:t>Стерилизатор ГП-20 2 шт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Стетоскоп Раппопорта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Столик медицинский 2 полки стекло/стекло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Холодильник 2 шт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Ширма медицинская 4-х секционная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Шкаф медицинский</w:t>
      </w:r>
    </w:p>
    <w:p w:rsidR="00B66D88" w:rsidRPr="00705144" w:rsidRDefault="00B66D88" w:rsidP="00705144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5144">
        <w:rPr>
          <w:rFonts w:ascii="Times New Roman" w:hAnsi="Times New Roman"/>
          <w:sz w:val="24"/>
          <w:szCs w:val="24"/>
        </w:rPr>
        <w:t>Шкаф медицинский ШМС-1 /стекло=метал/</w:t>
      </w:r>
    </w:p>
    <w:p w:rsidR="00B66D88" w:rsidRDefault="00B66D88" w:rsidP="00705144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66D88" w:rsidRPr="00705144" w:rsidRDefault="00B66D88" w:rsidP="00705144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66D88" w:rsidRPr="009F3817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  <w:r w:rsidRPr="009F3817">
        <w:rPr>
          <w:rFonts w:ascii="Times New Roman" w:hAnsi="Times New Roman"/>
          <w:sz w:val="24"/>
          <w:szCs w:val="24"/>
        </w:rPr>
        <w:t>Библиотека</w:t>
      </w: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Pr="009F3817" w:rsidRDefault="00B66D88" w:rsidP="009F381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817">
        <w:rPr>
          <w:rFonts w:ascii="Times New Roman" w:hAnsi="Times New Roman"/>
          <w:color w:val="000000"/>
          <w:sz w:val="24"/>
          <w:szCs w:val="24"/>
          <w:lang w:eastAsia="ru-RU"/>
        </w:rPr>
        <w:t>Рабочее место библиотекаря</w:t>
      </w:r>
    </w:p>
    <w:p w:rsidR="00B66D88" w:rsidRPr="009F3817" w:rsidRDefault="00B66D88" w:rsidP="009F381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8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Компьютер  ТМ Р4 630 </w:t>
      </w:r>
    </w:p>
    <w:p w:rsidR="00B66D88" w:rsidRPr="009F3817" w:rsidRDefault="00B66D88" w:rsidP="009F381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817">
        <w:rPr>
          <w:rFonts w:ascii="Times New Roman" w:hAnsi="Times New Roman"/>
          <w:color w:val="000000"/>
          <w:sz w:val="24"/>
          <w:szCs w:val="24"/>
          <w:lang w:eastAsia="ru-RU"/>
        </w:rPr>
        <w:t>Автоматизированное рабочее местоТелевизор LG</w:t>
      </w:r>
    </w:p>
    <w:p w:rsidR="00B66D88" w:rsidRPr="009F3817" w:rsidRDefault="00B66D88" w:rsidP="009F381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817">
        <w:rPr>
          <w:rFonts w:ascii="Times New Roman" w:hAnsi="Times New Roman"/>
          <w:color w:val="000000"/>
          <w:sz w:val="24"/>
          <w:szCs w:val="24"/>
          <w:lang w:eastAsia="ru-RU"/>
        </w:rPr>
        <w:t>Видеомагнитофон</w:t>
      </w:r>
    </w:p>
    <w:p w:rsidR="00B66D88" w:rsidRDefault="00B66D88" w:rsidP="009F381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Телевизор   SHARP </w:t>
      </w:r>
    </w:p>
    <w:p w:rsidR="00B66D88" w:rsidRPr="009F3817" w:rsidRDefault="00B66D88" w:rsidP="009F381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Художественная л</w:t>
      </w:r>
      <w:r w:rsidRPr="009F3817">
        <w:rPr>
          <w:rFonts w:ascii="Times New Roman" w:hAnsi="Times New Roman"/>
          <w:color w:val="000000"/>
          <w:sz w:val="24"/>
          <w:szCs w:val="24"/>
          <w:lang w:eastAsia="ru-RU"/>
        </w:rPr>
        <w:t>итература</w:t>
      </w:r>
    </w:p>
    <w:p w:rsidR="00B66D88" w:rsidRPr="009F3817" w:rsidRDefault="00B66D88" w:rsidP="009F381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F3817">
        <w:rPr>
          <w:rFonts w:ascii="Times New Roman" w:hAnsi="Times New Roman"/>
          <w:color w:val="000000"/>
          <w:sz w:val="24"/>
          <w:szCs w:val="24"/>
          <w:lang w:eastAsia="ru-RU"/>
        </w:rPr>
        <w:t>Учебная   литература</w:t>
      </w:r>
    </w:p>
    <w:p w:rsidR="00B66D88" w:rsidRPr="009F3817" w:rsidRDefault="00B66D88" w:rsidP="009F3817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Словари, энциклопедии</w:t>
      </w: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66D88" w:rsidRPr="006F6FE8" w:rsidRDefault="00B66D88" w:rsidP="00040996">
      <w:pPr>
        <w:pStyle w:val="NoSpacing"/>
        <w:rPr>
          <w:rFonts w:ascii="Times New Roman" w:hAnsi="Times New Roman"/>
          <w:b/>
          <w:sz w:val="24"/>
          <w:szCs w:val="24"/>
        </w:rPr>
      </w:pPr>
      <w:r w:rsidRPr="006F6FE8">
        <w:rPr>
          <w:rFonts w:ascii="Times New Roman" w:hAnsi="Times New Roman"/>
          <w:b/>
          <w:sz w:val="24"/>
          <w:szCs w:val="24"/>
        </w:rPr>
        <w:t>2. Оформление помещений и территории</w:t>
      </w: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  <w:r w:rsidRPr="00D30C04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1pt;height:287.25pt;visibility:visible">
            <v:imagedata r:id="rId5" o:title=""/>
          </v:shape>
        </w:pict>
      </w: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школы</w: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  <w:r w:rsidRPr="00D30C04">
        <w:rPr>
          <w:rFonts w:ascii="Times New Roman" w:hAnsi="Times New Roman"/>
          <w:noProof/>
          <w:sz w:val="24"/>
          <w:szCs w:val="24"/>
        </w:rPr>
        <w:pict>
          <v:shape id="Рисунок 3" o:spid="_x0000_i1026" type="#_x0000_t75" style="width:455.25pt;height:294.75pt;visibility:visible">
            <v:imagedata r:id="rId6" o:title=""/>
          </v:shape>
        </w:pict>
      </w: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Здание столовой и  спортивного зала</w: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0C04">
        <w:rPr>
          <w:rFonts w:ascii="Times New Roman" w:hAnsi="Times New Roman"/>
          <w:noProof/>
          <w:sz w:val="24"/>
          <w:szCs w:val="24"/>
        </w:rPr>
        <w:pict>
          <v:shape id="Рисунок 4" o:spid="_x0000_i1027" type="#_x0000_t75" style="width:429pt;height:303pt;visibility:visible">
            <v:imagedata r:id="rId7" o:title=""/>
          </v:shape>
        </w:pic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Спортивный зал</w: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0C04">
        <w:rPr>
          <w:rFonts w:ascii="Times New Roman" w:hAnsi="Times New Roman"/>
          <w:noProof/>
          <w:sz w:val="24"/>
          <w:szCs w:val="24"/>
        </w:rPr>
        <w:pict>
          <v:shape id="_x0000_i1028" type="#_x0000_t75" style="width:430.5pt;height:322.5pt;visibility:visible">
            <v:imagedata r:id="rId8" o:title=""/>
          </v:shape>
        </w:pic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Спортивная площадка</w:t>
      </w: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  <w:r w:rsidRPr="00D30C04">
        <w:rPr>
          <w:rFonts w:ascii="Times New Roman" w:hAnsi="Times New Roman"/>
          <w:noProof/>
          <w:sz w:val="24"/>
          <w:szCs w:val="24"/>
        </w:rPr>
        <w:pict>
          <v:shape id="_x0000_i1029" type="#_x0000_t75" style="width:453pt;height:339pt;visibility:visible">
            <v:imagedata r:id="rId9" o:title=""/>
          </v:shape>
        </w:pict>
      </w: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Столовая</w: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0C04">
        <w:rPr>
          <w:rFonts w:ascii="Times New Roman" w:hAnsi="Times New Roman"/>
          <w:noProof/>
          <w:sz w:val="24"/>
          <w:szCs w:val="24"/>
        </w:rPr>
        <w:pict>
          <v:shape id="Рисунок 5" o:spid="_x0000_i1030" type="#_x0000_t75" style="width:435pt;height:298.5pt;visibility:visible">
            <v:imagedata r:id="rId10" o:title=""/>
          </v:shape>
        </w:pic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Фойе школы</w: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0C04">
        <w:rPr>
          <w:rFonts w:ascii="Times New Roman" w:hAnsi="Times New Roman"/>
          <w:noProof/>
          <w:sz w:val="24"/>
          <w:szCs w:val="24"/>
        </w:rPr>
        <w:pict>
          <v:shape id="Рисунок 6" o:spid="_x0000_i1031" type="#_x0000_t75" style="width:435pt;height:326.25pt;visibility:visible">
            <v:imagedata r:id="rId11" o:title=""/>
          </v:shape>
        </w:pic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физики и информатики</w: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0C04">
        <w:rPr>
          <w:rFonts w:ascii="Times New Roman" w:hAnsi="Times New Roman"/>
          <w:noProof/>
          <w:sz w:val="24"/>
          <w:szCs w:val="24"/>
        </w:rPr>
        <w:pict>
          <v:shape id="Рисунок 1" o:spid="_x0000_i1032" type="#_x0000_t75" style="width:450.75pt;height:319.5pt;visibility:visible">
            <v:imagedata r:id="rId12" o:title=""/>
          </v:shape>
        </w:pic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химии и биологии</w:t>
      </w: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  <w:r w:rsidRPr="00D30C04">
        <w:rPr>
          <w:rFonts w:ascii="Times New Roman" w:hAnsi="Times New Roman"/>
          <w:noProof/>
          <w:sz w:val="24"/>
          <w:szCs w:val="24"/>
        </w:rPr>
        <w:pict>
          <v:shape id="Рисунок 8" o:spid="_x0000_i1033" type="#_x0000_t75" style="width:473.25pt;height:293.25pt;visibility:visible">
            <v:imagedata r:id="rId13" o:title=""/>
          </v:shape>
        </w:pict>
      </w:r>
    </w:p>
    <w:p w:rsidR="00B66D88" w:rsidRDefault="00B66D88" w:rsidP="00040996">
      <w:pPr>
        <w:pStyle w:val="NoSpacing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Актовый зал</w: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0C04">
        <w:rPr>
          <w:rFonts w:ascii="Times New Roman" w:hAnsi="Times New Roman"/>
          <w:noProof/>
          <w:sz w:val="24"/>
          <w:szCs w:val="24"/>
        </w:rPr>
        <w:pict>
          <v:shape id="Рисунок 10" o:spid="_x0000_i1034" type="#_x0000_t75" style="width:453pt;height:330pt;visibility:visible">
            <v:imagedata r:id="rId14" o:title=""/>
          </v:shape>
        </w:pic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кабинет</w: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30C04">
        <w:rPr>
          <w:rFonts w:ascii="Times New Roman" w:hAnsi="Times New Roman"/>
          <w:noProof/>
          <w:sz w:val="24"/>
          <w:szCs w:val="24"/>
        </w:rPr>
        <w:pict>
          <v:shape id="_x0000_i1035" type="#_x0000_t75" style="width:468pt;height:351pt;visibility:visible">
            <v:imagedata r:id="rId15" o:title=""/>
          </v:shape>
        </w:pict>
      </w:r>
    </w:p>
    <w:p w:rsidR="00B66D88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66D88" w:rsidRPr="00D302C3" w:rsidRDefault="00B66D88" w:rsidP="0004099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</w:t>
      </w:r>
    </w:p>
    <w:p w:rsidR="00B66D88" w:rsidRPr="00040996" w:rsidRDefault="00B66D88" w:rsidP="00040996">
      <w:pPr>
        <w:rPr>
          <w:rFonts w:ascii="Times New Roman" w:hAnsi="Times New Roman"/>
          <w:sz w:val="24"/>
          <w:szCs w:val="24"/>
        </w:rPr>
      </w:pPr>
    </w:p>
    <w:p w:rsidR="00B66D88" w:rsidRPr="00196EF1" w:rsidRDefault="00B66D88" w:rsidP="00196E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88" w:rsidRDefault="00B66D88"/>
    <w:sectPr w:rsidR="00B66D88" w:rsidSect="00421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7BF"/>
    <w:multiLevelType w:val="hybridMultilevel"/>
    <w:tmpl w:val="5FA6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1D5C"/>
    <w:multiLevelType w:val="hybridMultilevel"/>
    <w:tmpl w:val="35FEC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33589"/>
    <w:multiLevelType w:val="hybridMultilevel"/>
    <w:tmpl w:val="EDEE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D0CBE"/>
    <w:multiLevelType w:val="hybridMultilevel"/>
    <w:tmpl w:val="0F5A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54872"/>
    <w:multiLevelType w:val="hybridMultilevel"/>
    <w:tmpl w:val="FBEE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B0509"/>
    <w:multiLevelType w:val="hybridMultilevel"/>
    <w:tmpl w:val="397A6198"/>
    <w:lvl w:ilvl="0" w:tplc="CB2867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EE83473"/>
    <w:multiLevelType w:val="hybridMultilevel"/>
    <w:tmpl w:val="DB746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B2A72"/>
    <w:multiLevelType w:val="hybridMultilevel"/>
    <w:tmpl w:val="05C0C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F5DD6"/>
    <w:multiLevelType w:val="hybridMultilevel"/>
    <w:tmpl w:val="69D0A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DC0E8A"/>
    <w:multiLevelType w:val="hybridMultilevel"/>
    <w:tmpl w:val="FDDE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4037E"/>
    <w:multiLevelType w:val="hybridMultilevel"/>
    <w:tmpl w:val="6B703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164BA"/>
    <w:multiLevelType w:val="hybridMultilevel"/>
    <w:tmpl w:val="6E7C2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13E44"/>
    <w:multiLevelType w:val="hybridMultilevel"/>
    <w:tmpl w:val="FFC2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16B6F"/>
    <w:multiLevelType w:val="hybridMultilevel"/>
    <w:tmpl w:val="87567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C5AD4"/>
    <w:multiLevelType w:val="hybridMultilevel"/>
    <w:tmpl w:val="9AAC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E1DA4"/>
    <w:multiLevelType w:val="hybridMultilevel"/>
    <w:tmpl w:val="AC3E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5206AE"/>
    <w:multiLevelType w:val="hybridMultilevel"/>
    <w:tmpl w:val="813407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9B22A3F"/>
    <w:multiLevelType w:val="hybridMultilevel"/>
    <w:tmpl w:val="FC62E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C38FB"/>
    <w:multiLevelType w:val="hybridMultilevel"/>
    <w:tmpl w:val="6EA8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72D02"/>
    <w:multiLevelType w:val="hybridMultilevel"/>
    <w:tmpl w:val="AAC0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6E2C97"/>
    <w:multiLevelType w:val="hybridMultilevel"/>
    <w:tmpl w:val="BEA8A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2"/>
  </w:num>
  <w:num w:numId="5">
    <w:abstractNumId w:val="20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18"/>
  </w:num>
  <w:num w:numId="12">
    <w:abstractNumId w:val="11"/>
  </w:num>
  <w:num w:numId="13">
    <w:abstractNumId w:val="16"/>
  </w:num>
  <w:num w:numId="14">
    <w:abstractNumId w:val="19"/>
  </w:num>
  <w:num w:numId="15">
    <w:abstractNumId w:val="0"/>
  </w:num>
  <w:num w:numId="16">
    <w:abstractNumId w:val="1"/>
  </w:num>
  <w:num w:numId="17">
    <w:abstractNumId w:val="15"/>
  </w:num>
  <w:num w:numId="18">
    <w:abstractNumId w:val="17"/>
  </w:num>
  <w:num w:numId="19">
    <w:abstractNumId w:val="13"/>
  </w:num>
  <w:num w:numId="20">
    <w:abstractNumId w:val="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963"/>
    <w:rsid w:val="00040996"/>
    <w:rsid w:val="000A50D6"/>
    <w:rsid w:val="0010013C"/>
    <w:rsid w:val="00196EF1"/>
    <w:rsid w:val="001A43A0"/>
    <w:rsid w:val="002B3A03"/>
    <w:rsid w:val="00421E53"/>
    <w:rsid w:val="006F6FE8"/>
    <w:rsid w:val="00705144"/>
    <w:rsid w:val="00710C59"/>
    <w:rsid w:val="009F3817"/>
    <w:rsid w:val="00B66D88"/>
    <w:rsid w:val="00BA2CAF"/>
    <w:rsid w:val="00CF2963"/>
    <w:rsid w:val="00D302C3"/>
    <w:rsid w:val="00D30C04"/>
    <w:rsid w:val="00E04624"/>
    <w:rsid w:val="00EA3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E5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196EF1"/>
    <w:pPr>
      <w:suppressAutoHyphens/>
    </w:pPr>
    <w:rPr>
      <w:rFonts w:eastAsia="Times New Roman" w:cs="Calibri"/>
      <w:lang w:eastAsia="ar-SA"/>
    </w:rPr>
  </w:style>
  <w:style w:type="paragraph" w:styleId="ListParagraph">
    <w:name w:val="List Paragraph"/>
    <w:basedOn w:val="Normal"/>
    <w:uiPriority w:val="99"/>
    <w:qFormat/>
    <w:rsid w:val="00EA386C"/>
    <w:pPr>
      <w:ind w:left="720"/>
      <w:contextualSpacing/>
    </w:pPr>
  </w:style>
  <w:style w:type="paragraph" w:styleId="NoSpacing">
    <w:name w:val="No Spacing"/>
    <w:uiPriority w:val="99"/>
    <w:qFormat/>
    <w:rsid w:val="0004099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4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9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A43A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A43A0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A43A0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">
    <w:name w:val="Знак Знак Знак Знак"/>
    <w:basedOn w:val="Normal"/>
    <w:uiPriority w:val="99"/>
    <w:rsid w:val="001A43A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46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15</Pages>
  <Words>1972</Words>
  <Characters>11244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КОМПУТИР</cp:lastModifiedBy>
  <cp:revision>7</cp:revision>
  <cp:lastPrinted>2013-11-28T15:32:00Z</cp:lastPrinted>
  <dcterms:created xsi:type="dcterms:W3CDTF">2013-11-28T14:17:00Z</dcterms:created>
  <dcterms:modified xsi:type="dcterms:W3CDTF">2014-01-10T05:32:00Z</dcterms:modified>
</cp:coreProperties>
</file>